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D25BF" w14:textId="20AC0C8E" w:rsidR="00387CCD" w:rsidRPr="00983F3C" w:rsidRDefault="00387CCD" w:rsidP="00F31567">
      <w:pPr>
        <w:pStyle w:val="AttachmentHeading"/>
        <w:bidi/>
        <w:outlineLvl w:val="9"/>
        <w:rPr>
          <w:b w:val="0"/>
          <w:bCs/>
          <w:szCs w:val="24"/>
          <w:rtl/>
          <w:lang w:bidi="ar-EG"/>
        </w:rPr>
      </w:pPr>
    </w:p>
    <w:tbl>
      <w:tblPr>
        <w:bidiVisual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1901"/>
        <w:gridCol w:w="3220"/>
        <w:gridCol w:w="1440"/>
        <w:gridCol w:w="1170"/>
        <w:gridCol w:w="1260"/>
        <w:gridCol w:w="1170"/>
        <w:gridCol w:w="1170"/>
        <w:gridCol w:w="990"/>
        <w:gridCol w:w="1980"/>
      </w:tblGrid>
      <w:tr w:rsidR="00E304DF" w:rsidRPr="00793260" w14:paraId="1FAE28FB" w14:textId="77777777" w:rsidTr="003E3787">
        <w:trPr>
          <w:cantSplit/>
          <w:tblHeader/>
        </w:trPr>
        <w:tc>
          <w:tcPr>
            <w:tcW w:w="369" w:type="dxa"/>
            <w:vMerge w:val="restart"/>
            <w:shd w:val="clear" w:color="auto" w:fill="C6D9F1" w:themeFill="text2" w:themeFillTint="33"/>
            <w:vAlign w:val="center"/>
          </w:tcPr>
          <w:p w14:paraId="742E07D2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232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رقم النشاط</w:t>
            </w:r>
          </w:p>
        </w:tc>
        <w:tc>
          <w:tcPr>
            <w:tcW w:w="1901" w:type="dxa"/>
            <w:vMerge w:val="restart"/>
            <w:shd w:val="clear" w:color="auto" w:fill="C6D9F1" w:themeFill="text2" w:themeFillTint="33"/>
            <w:vAlign w:val="center"/>
          </w:tcPr>
          <w:p w14:paraId="24EEF1A9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23293D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وصف النشاط</w:t>
            </w:r>
          </w:p>
        </w:tc>
        <w:tc>
          <w:tcPr>
            <w:tcW w:w="4660" w:type="dxa"/>
            <w:gridSpan w:val="2"/>
            <w:shd w:val="clear" w:color="auto" w:fill="C6D9F1" w:themeFill="text2" w:themeFillTint="33"/>
            <w:vAlign w:val="center"/>
          </w:tcPr>
          <w:p w14:paraId="7DB9A94C" w14:textId="77777777" w:rsidR="00E304DF" w:rsidRPr="0023293D" w:rsidRDefault="00112BC9" w:rsidP="003E3787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متطلبات المعاينة/ الاختبار</w:t>
            </w:r>
          </w:p>
        </w:tc>
        <w:tc>
          <w:tcPr>
            <w:tcW w:w="2430" w:type="dxa"/>
            <w:gridSpan w:val="2"/>
            <w:shd w:val="clear" w:color="auto" w:fill="C6D9F1" w:themeFill="text2" w:themeFillTint="33"/>
            <w:vAlign w:val="center"/>
          </w:tcPr>
          <w:p w14:paraId="56A0BEB2" w14:textId="77777777" w:rsidR="00E304DF" w:rsidRPr="0023293D" w:rsidRDefault="00112BC9" w:rsidP="003E3787">
            <w:pPr>
              <w:pStyle w:val="TableTextCentered"/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الوثائق المرجعية</w:t>
            </w:r>
          </w:p>
        </w:tc>
        <w:tc>
          <w:tcPr>
            <w:tcW w:w="3330" w:type="dxa"/>
            <w:gridSpan w:val="3"/>
            <w:shd w:val="clear" w:color="auto" w:fill="C6D9F1" w:themeFill="text2" w:themeFillTint="33"/>
            <w:vAlign w:val="center"/>
          </w:tcPr>
          <w:p w14:paraId="6FC096B1" w14:textId="77777777" w:rsidR="00E304DF" w:rsidRPr="0023293D" w:rsidRDefault="00112BC9" w:rsidP="003E3787">
            <w:pPr>
              <w:pStyle w:val="TableTextCentered"/>
              <w:bidi/>
              <w:rPr>
                <w:b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طرق التحقق (انظر الدليل)</w:t>
            </w:r>
          </w:p>
        </w:tc>
        <w:tc>
          <w:tcPr>
            <w:tcW w:w="1980" w:type="dxa"/>
            <w:vMerge w:val="restart"/>
            <w:shd w:val="clear" w:color="auto" w:fill="C6D9F1" w:themeFill="text2" w:themeFillTint="33"/>
            <w:vAlign w:val="center"/>
          </w:tcPr>
          <w:p w14:paraId="4A61F0F2" w14:textId="77777777" w:rsidR="00BC708D" w:rsidRDefault="00BC708D" w:rsidP="00BC708D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الأدلة المقدمة</w:t>
            </w:r>
          </w:p>
          <w:p w14:paraId="2A655C71" w14:textId="77777777" w:rsidR="00BC708D" w:rsidRDefault="00BC708D" w:rsidP="00BC708D">
            <w:pPr>
              <w:pStyle w:val="TableTextCentered"/>
              <w:bidi/>
              <w:spacing w:before="0" w:after="0"/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>الرقم المرجعي للتقرير / قائمة التدقيق</w:t>
            </w:r>
          </w:p>
          <w:p w14:paraId="0D981D71" w14:textId="77777777" w:rsidR="00E304DF" w:rsidRPr="00BC708D" w:rsidRDefault="00E304DF" w:rsidP="003E3787">
            <w:pPr>
              <w:pStyle w:val="TableTextCentered"/>
              <w:bidi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</w:tr>
      <w:tr w:rsidR="00E304DF" w:rsidRPr="00793260" w14:paraId="6EF74BDF" w14:textId="77777777" w:rsidTr="003E3787">
        <w:trPr>
          <w:cantSplit/>
          <w:tblHeader/>
        </w:trPr>
        <w:tc>
          <w:tcPr>
            <w:tcW w:w="369" w:type="dxa"/>
            <w:vMerge/>
            <w:shd w:val="clear" w:color="auto" w:fill="C6D9F1" w:themeFill="text2" w:themeFillTint="33"/>
            <w:vAlign w:val="center"/>
          </w:tcPr>
          <w:p w14:paraId="7766F01C" w14:textId="77777777" w:rsidR="00E304DF" w:rsidRPr="0023293D" w:rsidRDefault="00E304DF" w:rsidP="00257BB3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01" w:type="dxa"/>
            <w:vMerge/>
            <w:shd w:val="clear" w:color="auto" w:fill="C6D9F1" w:themeFill="text2" w:themeFillTint="33"/>
            <w:vAlign w:val="center"/>
          </w:tcPr>
          <w:p w14:paraId="43165496" w14:textId="77777777" w:rsidR="00E304DF" w:rsidRPr="0023293D" w:rsidRDefault="00E304DF" w:rsidP="00257BB3">
            <w:pPr>
              <w:pStyle w:val="TableTextCentered"/>
              <w:bidi/>
              <w:spacing w:before="0" w:after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C6D9F1" w:themeFill="text2" w:themeFillTint="33"/>
            <w:vAlign w:val="center"/>
          </w:tcPr>
          <w:p w14:paraId="4AB7E66B" w14:textId="77777777" w:rsidR="00E304DF" w:rsidRPr="0023293D" w:rsidRDefault="00112BC9" w:rsidP="003E3787">
            <w:pPr>
              <w:bidi/>
              <w:ind w:left="142"/>
              <w:jc w:val="center"/>
              <w:rPr>
                <w:rFonts w:cs="Arial"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الاختبار أو المعاينة التي </w:t>
            </w:r>
            <w:r w:rsidR="003E3787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أجريت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0C0F6E3E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Fonts w:cs="Arial"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المرحلة/ التكرار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704EC0F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الكود/ المواصفات/ وما إلى ذلك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22E0C362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معايير القبول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3B44877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مقاول </w:t>
            </w:r>
            <w:r w:rsidR="003E3787"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التشييد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564CCA1B" w14:textId="77777777" w:rsidR="00E304DF" w:rsidRPr="0023293D" w:rsidRDefault="003E3787" w:rsidP="003E3787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  <w:rtl/>
                <w:lang w:bidi="ar-EG"/>
              </w:rPr>
            </w:pPr>
            <w:r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إدارة </w:t>
            </w:r>
            <w:r>
              <w:rPr>
                <w:rStyle w:val="Bold"/>
                <w:rFonts w:hint="cs"/>
                <w:b w:val="0"/>
                <w:bCs/>
                <w:sz w:val="16"/>
                <w:szCs w:val="16"/>
                <w:rtl/>
              </w:rPr>
              <w:t>أعمال التشييد</w:t>
            </w:r>
            <w:r w:rsidR="00112BC9"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 xml:space="preserve"> بالموقع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AF25595" w14:textId="77777777" w:rsidR="00E304DF" w:rsidRPr="0023293D" w:rsidRDefault="00112BC9" w:rsidP="003E3787">
            <w:pPr>
              <w:pStyle w:val="TableTextCentered"/>
              <w:bidi/>
              <w:spacing w:before="0" w:after="0"/>
              <w:rPr>
                <w:rStyle w:val="Bold"/>
                <w:b w:val="0"/>
                <w:bCs/>
                <w:sz w:val="16"/>
                <w:szCs w:val="16"/>
              </w:rPr>
            </w:pPr>
            <w:r w:rsidRPr="0023293D">
              <w:rPr>
                <w:rStyle w:val="Bold"/>
                <w:b w:val="0"/>
                <w:bCs/>
                <w:sz w:val="16"/>
                <w:szCs w:val="16"/>
                <w:rtl/>
              </w:rPr>
              <w:t>المشروع</w:t>
            </w:r>
          </w:p>
        </w:tc>
        <w:tc>
          <w:tcPr>
            <w:tcW w:w="1980" w:type="dxa"/>
            <w:vMerge/>
            <w:shd w:val="clear" w:color="auto" w:fill="C6D9F1" w:themeFill="text2" w:themeFillTint="33"/>
            <w:vAlign w:val="center"/>
          </w:tcPr>
          <w:p w14:paraId="1DCA24ED" w14:textId="77777777" w:rsidR="00E304DF" w:rsidRPr="0023293D" w:rsidRDefault="00E304DF" w:rsidP="00257BB3">
            <w:pPr>
              <w:pStyle w:val="TableTextCentered"/>
              <w:bidi/>
              <w:spacing w:before="0" w:after="0"/>
              <w:jc w:val="left"/>
              <w:rPr>
                <w:bCs/>
                <w:sz w:val="16"/>
                <w:szCs w:val="16"/>
              </w:rPr>
            </w:pPr>
          </w:p>
        </w:tc>
      </w:tr>
      <w:tr w:rsidR="00387CCD" w:rsidRPr="00F777CF" w14:paraId="439416F9" w14:textId="77777777" w:rsidTr="003E3787">
        <w:trPr>
          <w:cantSplit/>
        </w:trPr>
        <w:tc>
          <w:tcPr>
            <w:tcW w:w="369" w:type="dxa"/>
            <w:vAlign w:val="center"/>
          </w:tcPr>
          <w:p w14:paraId="2026978F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1.0</w:t>
            </w:r>
          </w:p>
        </w:tc>
        <w:tc>
          <w:tcPr>
            <w:tcW w:w="1901" w:type="dxa"/>
            <w:vAlign w:val="center"/>
          </w:tcPr>
          <w:p w14:paraId="03911202" w14:textId="77777777" w:rsidR="00387CCD" w:rsidRPr="001B15E7" w:rsidRDefault="00E71F59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1B15E7">
              <w:rPr>
                <w:rFonts w:cs="Arial" w:hint="cs"/>
                <w:bCs/>
                <w:sz w:val="16"/>
                <w:szCs w:val="16"/>
                <w:rtl/>
              </w:rPr>
              <w:t xml:space="preserve">مراجعة الوثائق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F6C8E05" w14:textId="77777777" w:rsidR="00387CCD" w:rsidRPr="00F777CF" w:rsidRDefault="00387CCD" w:rsidP="00257BB3">
            <w:pPr>
              <w:bidi/>
              <w:ind w:left="61" w:right="75"/>
              <w:jc w:val="left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9157F8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E88C34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5768D4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45D60DC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59BB93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7DE693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0345A8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3C147EAD" w14:textId="77777777" w:rsidTr="003E3787">
        <w:trPr>
          <w:cantSplit/>
        </w:trPr>
        <w:tc>
          <w:tcPr>
            <w:tcW w:w="369" w:type="dxa"/>
            <w:vAlign w:val="center"/>
          </w:tcPr>
          <w:p w14:paraId="2342193D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901" w:type="dxa"/>
            <w:vAlign w:val="center"/>
          </w:tcPr>
          <w:p w14:paraId="39CEF747" w14:textId="77777777" w:rsidR="00387CCD" w:rsidRPr="001B15E7" w:rsidRDefault="00E71F59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1B15E7">
              <w:rPr>
                <w:rFonts w:cs="Arial" w:hint="cs"/>
                <w:bCs/>
                <w:sz w:val="16"/>
                <w:szCs w:val="16"/>
                <w:rtl/>
              </w:rPr>
              <w:t xml:space="preserve">عام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3F12886" w14:textId="77777777" w:rsidR="00387CCD" w:rsidRPr="00F777CF" w:rsidRDefault="00B1034C" w:rsidP="00257BB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 xml:space="preserve">اعتماد الوثائق: </w:t>
            </w:r>
          </w:p>
          <w:p w14:paraId="65AC6C54" w14:textId="77777777" w:rsidR="00387CCD" w:rsidRPr="00F777CF" w:rsidRDefault="003E3787" w:rsidP="00257BB3">
            <w:pPr>
              <w:numPr>
                <w:ilvl w:val="0"/>
                <w:numId w:val="24"/>
              </w:numPr>
              <w:bidi/>
              <w:ind w:left="61" w:right="75" w:firstLine="0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>رسومات التشييد</w:t>
            </w:r>
          </w:p>
          <w:p w14:paraId="22C4AF94" w14:textId="77777777" w:rsidR="00387CCD" w:rsidRPr="00F777CF" w:rsidRDefault="001B2425" w:rsidP="003E3787">
            <w:pPr>
              <w:numPr>
                <w:ilvl w:val="0"/>
                <w:numId w:val="24"/>
              </w:numPr>
              <w:bidi/>
              <w:ind w:left="61" w:right="75" w:firstLine="0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 xml:space="preserve">بيان </w:t>
            </w:r>
            <w:r w:rsidR="003E3787">
              <w:rPr>
                <w:rFonts w:eastAsia="Calibri" w:cs="Arial" w:hint="cs"/>
                <w:sz w:val="16"/>
                <w:szCs w:val="16"/>
                <w:rtl/>
              </w:rPr>
              <w:t>أسلوب العمل</w:t>
            </w:r>
            <w:r>
              <w:rPr>
                <w:rFonts w:eastAsia="Calibri" w:cs="Arial" w:hint="cs"/>
                <w:sz w:val="16"/>
                <w:szCs w:val="16"/>
                <w:rtl/>
              </w:rPr>
              <w:t xml:space="preserve"> </w:t>
            </w:r>
          </w:p>
          <w:p w14:paraId="6E908B2B" w14:textId="77777777" w:rsidR="00387CCD" w:rsidRPr="00F777CF" w:rsidRDefault="0027597E" w:rsidP="00257BB3">
            <w:pPr>
              <w:numPr>
                <w:ilvl w:val="0"/>
                <w:numId w:val="24"/>
              </w:numPr>
              <w:bidi/>
              <w:ind w:left="61" w:right="75" w:firstLine="0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>التصاريح</w:t>
            </w:r>
          </w:p>
          <w:p w14:paraId="3A37D89F" w14:textId="77777777" w:rsidR="00387CCD" w:rsidRPr="00F777CF" w:rsidRDefault="00014F0A" w:rsidP="00257BB3">
            <w:pPr>
              <w:numPr>
                <w:ilvl w:val="0"/>
                <w:numId w:val="24"/>
              </w:numPr>
              <w:bidi/>
              <w:ind w:left="61" w:right="75" w:firstLine="0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 xml:space="preserve">تقديم المواد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7E2A1A" w14:textId="77777777" w:rsidR="00387CCD" w:rsidRPr="00F777CF" w:rsidRDefault="00046A1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21CEDD" w14:textId="77777777" w:rsidR="00387CCD" w:rsidRPr="00F777CF" w:rsidRDefault="000321AB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09963A" w14:textId="77777777" w:rsidR="00387CCD" w:rsidRPr="00F777CF" w:rsidRDefault="0083008B" w:rsidP="00257BB3">
            <w:pPr>
              <w:bidi/>
              <w:jc w:val="left"/>
              <w:rPr>
                <w:rFonts w:cs="Arial"/>
                <w:sz w:val="16"/>
                <w:szCs w:val="16"/>
                <w:lang w:bidi="ar-EG"/>
              </w:rPr>
            </w:pPr>
            <w:r w:rsidRPr="0083008B">
              <w:rPr>
                <w:rFonts w:cs="Arial"/>
                <w:sz w:val="16"/>
                <w:szCs w:val="16"/>
                <w:rtl/>
              </w:rPr>
              <w:t>الوثائق متاحة وأيضًا النسخة النهائية للمراجعة من نظام إدارة الوثائق</w:t>
            </w:r>
          </w:p>
        </w:tc>
        <w:tc>
          <w:tcPr>
            <w:tcW w:w="1170" w:type="dxa"/>
            <w:vAlign w:val="center"/>
          </w:tcPr>
          <w:p w14:paraId="18D513C7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648891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D80342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01D9FD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4550C565" w14:textId="77777777" w:rsidTr="003E3787">
        <w:trPr>
          <w:cantSplit/>
        </w:trPr>
        <w:tc>
          <w:tcPr>
            <w:tcW w:w="369" w:type="dxa"/>
            <w:vAlign w:val="center"/>
          </w:tcPr>
          <w:p w14:paraId="794C7C6D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2.0</w:t>
            </w:r>
          </w:p>
        </w:tc>
        <w:tc>
          <w:tcPr>
            <w:tcW w:w="1901" w:type="dxa"/>
            <w:vAlign w:val="center"/>
          </w:tcPr>
          <w:p w14:paraId="064E49AD" w14:textId="77777777" w:rsidR="00387CCD" w:rsidRPr="001B15E7" w:rsidRDefault="006234F3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1B15E7">
              <w:rPr>
                <w:rFonts w:cs="Arial" w:hint="cs"/>
                <w:bCs/>
                <w:sz w:val="16"/>
                <w:szCs w:val="16"/>
                <w:rtl/>
              </w:rPr>
              <w:t xml:space="preserve">استلام الوثائق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046D30DE" w14:textId="77777777" w:rsidR="00387CCD" w:rsidRPr="00F777CF" w:rsidRDefault="00387CCD" w:rsidP="00257BB3">
            <w:pPr>
              <w:bidi/>
              <w:ind w:left="61" w:right="75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F85EE8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5DD535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C90D85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0189B28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052055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EB60557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F7B7BF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2A6F0671" w14:textId="77777777" w:rsidTr="003E3787">
        <w:trPr>
          <w:cantSplit/>
        </w:trPr>
        <w:tc>
          <w:tcPr>
            <w:tcW w:w="369" w:type="dxa"/>
            <w:vAlign w:val="center"/>
          </w:tcPr>
          <w:p w14:paraId="46B19792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901" w:type="dxa"/>
            <w:vAlign w:val="center"/>
          </w:tcPr>
          <w:p w14:paraId="26109AC0" w14:textId="77777777" w:rsidR="00387CCD" w:rsidRPr="001B15E7" w:rsidRDefault="00387CCD" w:rsidP="00B7700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60D8200" w14:textId="77777777" w:rsidR="00387CCD" w:rsidRPr="00F777CF" w:rsidRDefault="00AD06DB" w:rsidP="00B7700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  <w:r w:rsidRPr="00AD06DB">
              <w:rPr>
                <w:rFonts w:eastAsia="Calibri" w:cs="Arial"/>
                <w:sz w:val="16"/>
                <w:szCs w:val="16"/>
                <w:rtl/>
              </w:rPr>
              <w:t>المعاينة البصرية للأضرار والعيوب وملصقات التصنيف الصحيحة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413A6E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6B4E2C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A2E160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AACEF3A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624542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07CFDE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BE37C9" w14:textId="77777777" w:rsidR="00387CCD" w:rsidRPr="00F777CF" w:rsidRDefault="000A28CE" w:rsidP="00B77003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تقرير استلام المواد </w:t>
            </w:r>
          </w:p>
        </w:tc>
      </w:tr>
      <w:tr w:rsidR="00387CCD" w:rsidRPr="00F777CF" w14:paraId="560487F5" w14:textId="77777777" w:rsidTr="003E3787">
        <w:trPr>
          <w:cantSplit/>
        </w:trPr>
        <w:tc>
          <w:tcPr>
            <w:tcW w:w="369" w:type="dxa"/>
            <w:vAlign w:val="center"/>
          </w:tcPr>
          <w:p w14:paraId="0056F086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3.0</w:t>
            </w:r>
          </w:p>
        </w:tc>
        <w:tc>
          <w:tcPr>
            <w:tcW w:w="1901" w:type="dxa"/>
            <w:vAlign w:val="center"/>
          </w:tcPr>
          <w:p w14:paraId="2256057F" w14:textId="77777777" w:rsidR="00387CCD" w:rsidRPr="001B15E7" w:rsidRDefault="00A351F3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1B15E7">
              <w:rPr>
                <w:rFonts w:cs="Arial" w:hint="cs"/>
                <w:bCs/>
                <w:sz w:val="16"/>
                <w:szCs w:val="16"/>
                <w:rtl/>
              </w:rPr>
              <w:t xml:space="preserve">التخزين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91D912F" w14:textId="77777777" w:rsidR="00387CCD" w:rsidRPr="00F777CF" w:rsidRDefault="00387CCD" w:rsidP="00257BB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579B34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1E9FFA4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012A0A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CB6BE50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9AFE67E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2A4B1D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905B1E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47756EC8" w14:textId="77777777" w:rsidTr="003E3787">
        <w:trPr>
          <w:cantSplit/>
        </w:trPr>
        <w:tc>
          <w:tcPr>
            <w:tcW w:w="369" w:type="dxa"/>
            <w:vAlign w:val="center"/>
          </w:tcPr>
          <w:p w14:paraId="06E097CD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901" w:type="dxa"/>
            <w:vAlign w:val="center"/>
          </w:tcPr>
          <w:p w14:paraId="712C461F" w14:textId="77777777" w:rsidR="00387CCD" w:rsidRPr="001B15E7" w:rsidRDefault="00387CCD" w:rsidP="00B7700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A8B0B5F" w14:textId="77777777" w:rsidR="00387CCD" w:rsidRPr="00F777CF" w:rsidRDefault="00333481" w:rsidP="00333481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>الرجوع إلى</w:t>
            </w:r>
            <w:r w:rsidR="00DC2252" w:rsidRPr="00DC2252">
              <w:rPr>
                <w:rFonts w:eastAsia="Calibri" w:cs="Arial"/>
                <w:sz w:val="16"/>
                <w:szCs w:val="16"/>
                <w:rtl/>
              </w:rPr>
              <w:t xml:space="preserve"> بيان </w:t>
            </w:r>
            <w:r>
              <w:rPr>
                <w:rFonts w:eastAsia="Calibri" w:cs="Arial" w:hint="cs"/>
                <w:sz w:val="16"/>
                <w:szCs w:val="16"/>
                <w:rtl/>
              </w:rPr>
              <w:t>أسلوب العمل</w:t>
            </w:r>
            <w:r w:rsidR="00DC2252" w:rsidRPr="00DC2252">
              <w:rPr>
                <w:rFonts w:eastAsia="Calibri" w:cs="Arial"/>
                <w:sz w:val="16"/>
                <w:szCs w:val="16"/>
                <w:rtl/>
              </w:rPr>
              <w:t xml:space="preserve"> وتوصيات الشركة المصنعة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401BF2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7CE3FC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4328EB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A858833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C6FBA5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B0D12B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552B92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02B3D14F" w14:textId="77777777" w:rsidTr="003E3787">
        <w:trPr>
          <w:cantSplit/>
        </w:trPr>
        <w:tc>
          <w:tcPr>
            <w:tcW w:w="369" w:type="dxa"/>
            <w:vAlign w:val="center"/>
          </w:tcPr>
          <w:p w14:paraId="7F27DA79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4.0</w:t>
            </w:r>
          </w:p>
        </w:tc>
        <w:tc>
          <w:tcPr>
            <w:tcW w:w="1901" w:type="dxa"/>
            <w:vAlign w:val="center"/>
          </w:tcPr>
          <w:p w14:paraId="36F562C5" w14:textId="77777777" w:rsidR="00387CCD" w:rsidRPr="001B15E7" w:rsidRDefault="002664AD" w:rsidP="00333481">
            <w:pPr>
              <w:bidi/>
              <w:jc w:val="left"/>
              <w:rPr>
                <w:rFonts w:cs="Arial"/>
                <w:bCs/>
                <w:sz w:val="16"/>
                <w:szCs w:val="16"/>
                <w:rtl/>
              </w:rPr>
            </w:pPr>
            <w:r w:rsidRPr="001B15E7">
              <w:rPr>
                <w:rFonts w:cs="Arial" w:hint="cs"/>
                <w:bCs/>
                <w:sz w:val="16"/>
                <w:szCs w:val="16"/>
                <w:rtl/>
                <w:lang w:bidi="ar-EG"/>
              </w:rPr>
              <w:t>ال</w:t>
            </w:r>
            <w:r w:rsidR="00333481">
              <w:rPr>
                <w:rFonts w:cs="Arial" w:hint="cs"/>
                <w:bCs/>
                <w:sz w:val="16"/>
                <w:szCs w:val="16"/>
                <w:rtl/>
              </w:rPr>
              <w:t>نخطيط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EDB017F" w14:textId="77777777" w:rsidR="00387CCD" w:rsidRPr="00F777CF" w:rsidRDefault="00387CCD" w:rsidP="00257BB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D54E7D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30D3DF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3CF046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4DA743D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BAA1497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E4A2D2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473471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3EDF20CE" w14:textId="77777777" w:rsidTr="003E3787">
        <w:trPr>
          <w:cantSplit/>
        </w:trPr>
        <w:tc>
          <w:tcPr>
            <w:tcW w:w="369" w:type="dxa"/>
            <w:vAlign w:val="center"/>
          </w:tcPr>
          <w:p w14:paraId="477179B9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1901" w:type="dxa"/>
            <w:vAlign w:val="center"/>
          </w:tcPr>
          <w:p w14:paraId="6757869F" w14:textId="77777777" w:rsidR="00387CCD" w:rsidRPr="001B15E7" w:rsidRDefault="00387CCD" w:rsidP="00B7700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3D47F7E" w14:textId="77777777" w:rsidR="00387CCD" w:rsidRPr="00E15904" w:rsidRDefault="002B4038" w:rsidP="00333481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2B4038">
              <w:rPr>
                <w:rFonts w:eastAsia="Calibri" w:cs="Arial"/>
                <w:sz w:val="16"/>
                <w:szCs w:val="16"/>
                <w:rtl/>
              </w:rPr>
              <w:t xml:space="preserve">التحكم في خط العمل وفقًا </w:t>
            </w:r>
            <w:r w:rsidR="00333481">
              <w:rPr>
                <w:rFonts w:eastAsia="Calibri" w:cs="Arial" w:hint="cs"/>
                <w:sz w:val="16"/>
                <w:szCs w:val="16"/>
                <w:rtl/>
              </w:rPr>
              <w:t>لعناصر التخطيط الأخيرة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2BD6AC" w14:textId="77777777" w:rsidR="00387CCD" w:rsidRPr="00F777CF" w:rsidRDefault="004E1883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D74C6A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9B66BB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8C1073F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3FEAA1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190E29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411569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64B11DC0" w14:textId="77777777" w:rsidTr="003E3787">
        <w:trPr>
          <w:cantSplit/>
        </w:trPr>
        <w:tc>
          <w:tcPr>
            <w:tcW w:w="369" w:type="dxa"/>
            <w:vAlign w:val="center"/>
          </w:tcPr>
          <w:p w14:paraId="10FA5981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1901" w:type="dxa"/>
            <w:vAlign w:val="center"/>
          </w:tcPr>
          <w:p w14:paraId="6F485518" w14:textId="77777777" w:rsidR="00387CCD" w:rsidRPr="001B15E7" w:rsidRDefault="00387CCD" w:rsidP="00B7700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4F57281" w14:textId="77777777" w:rsidR="00387CCD" w:rsidRPr="00F777CF" w:rsidRDefault="00E15904" w:rsidP="00E15904">
            <w:pPr>
              <w:bidi/>
              <w:ind w:left="61" w:right="75"/>
              <w:jc w:val="left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>تم تحديد كافة</w:t>
            </w:r>
            <w:r w:rsidR="00333481">
              <w:rPr>
                <w:rFonts w:eastAsia="Calibri" w:cs="Arial"/>
                <w:sz w:val="16"/>
                <w:szCs w:val="16"/>
                <w:rtl/>
              </w:rPr>
              <w:t xml:space="preserve"> المرافق الأرضية ووضع علام</w:t>
            </w:r>
            <w:r w:rsidR="00333481">
              <w:rPr>
                <w:rFonts w:eastAsia="Calibri" w:cs="Arial" w:hint="cs"/>
                <w:sz w:val="16"/>
                <w:szCs w:val="16"/>
                <w:rtl/>
              </w:rPr>
              <w:t>ات</w:t>
            </w:r>
            <w:r w:rsidRPr="00E15904">
              <w:rPr>
                <w:rFonts w:eastAsia="Calibri" w:cs="Arial"/>
                <w:sz w:val="16"/>
                <w:szCs w:val="16"/>
                <w:rtl/>
              </w:rPr>
              <w:t xml:space="preserve"> عليها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369136" w14:textId="77777777" w:rsidR="00387CCD" w:rsidRPr="00F777CF" w:rsidRDefault="004E1883" w:rsidP="00B77003">
            <w:pPr>
              <w:bidi/>
              <w:jc w:val="left"/>
              <w:rPr>
                <w:rFonts w:cs="Arial"/>
                <w:b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قبل البدء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6D8FFF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39F923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741782D6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0344C0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716114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A6023F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59AA5BB8" w14:textId="77777777" w:rsidTr="003E3787">
        <w:trPr>
          <w:cantSplit/>
        </w:trPr>
        <w:tc>
          <w:tcPr>
            <w:tcW w:w="369" w:type="dxa"/>
            <w:vAlign w:val="center"/>
          </w:tcPr>
          <w:p w14:paraId="79CF3A1E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5.0</w:t>
            </w:r>
          </w:p>
        </w:tc>
        <w:tc>
          <w:tcPr>
            <w:tcW w:w="1901" w:type="dxa"/>
            <w:vAlign w:val="center"/>
          </w:tcPr>
          <w:p w14:paraId="1DF59C44" w14:textId="77777777" w:rsidR="00387CCD" w:rsidRPr="008F1B6D" w:rsidRDefault="00D72EB4" w:rsidP="00257BB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Cs/>
                <w:sz w:val="16"/>
                <w:szCs w:val="16"/>
              </w:rPr>
            </w:pPr>
            <w:r w:rsidRPr="008F1B6D">
              <w:rPr>
                <w:rFonts w:cs="Arial" w:hint="cs"/>
                <w:bCs/>
                <w:sz w:val="16"/>
                <w:szCs w:val="16"/>
                <w:rtl/>
              </w:rPr>
              <w:t xml:space="preserve">الحفر الشامل </w:t>
            </w:r>
          </w:p>
          <w:p w14:paraId="7278B0D8" w14:textId="77777777" w:rsidR="00387CCD" w:rsidRPr="001B15E7" w:rsidRDefault="00387CCD" w:rsidP="00257BB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B254E00" w14:textId="77777777" w:rsidR="00387CCD" w:rsidRPr="00F777CF" w:rsidRDefault="00387CCD" w:rsidP="00257BB3">
            <w:pPr>
              <w:bidi/>
              <w:ind w:left="61" w:right="75"/>
              <w:jc w:val="left"/>
              <w:rPr>
                <w:rFonts w:eastAsia="Calibri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2E0F79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1454A5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0026EB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E1D6AB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F53B09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E684BD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47F108A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0DE77CA7" w14:textId="77777777" w:rsidTr="003E3787">
        <w:trPr>
          <w:cantSplit/>
        </w:trPr>
        <w:tc>
          <w:tcPr>
            <w:tcW w:w="369" w:type="dxa"/>
            <w:vAlign w:val="center"/>
          </w:tcPr>
          <w:p w14:paraId="778D76A9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901" w:type="dxa"/>
            <w:vAlign w:val="center"/>
          </w:tcPr>
          <w:p w14:paraId="090E22EA" w14:textId="77777777" w:rsidR="00387CCD" w:rsidRPr="001B15E7" w:rsidRDefault="00387CCD" w:rsidP="00B77003">
            <w:pPr>
              <w:bidi/>
              <w:ind w:left="142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E5E25AC" w14:textId="77777777" w:rsidR="00387CCD" w:rsidRPr="00F777CF" w:rsidRDefault="00313E2B" w:rsidP="00B7700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 w:hint="cs"/>
                <w:sz w:val="16"/>
                <w:szCs w:val="16"/>
                <w:rtl/>
              </w:rPr>
              <w:t xml:space="preserve">تم تركيب شبكة الصرف الصحي المؤقتة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D8404D" w14:textId="77777777" w:rsidR="00387CCD" w:rsidRPr="00F777CF" w:rsidRDefault="00A071E1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قبل الحفر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27BDE4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AC874F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2FCF8D02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615F1E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8AE720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D19FAD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716AC4BC" w14:textId="77777777" w:rsidTr="003E3787">
        <w:trPr>
          <w:cantSplit/>
        </w:trPr>
        <w:tc>
          <w:tcPr>
            <w:tcW w:w="369" w:type="dxa"/>
            <w:vAlign w:val="center"/>
          </w:tcPr>
          <w:p w14:paraId="04A5CD1E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901" w:type="dxa"/>
            <w:vAlign w:val="center"/>
          </w:tcPr>
          <w:p w14:paraId="67BA9F15" w14:textId="77777777" w:rsidR="00387CCD" w:rsidRPr="001B15E7" w:rsidRDefault="00387CCD" w:rsidP="00B77003">
            <w:pPr>
              <w:bidi/>
              <w:ind w:left="142"/>
              <w:jc w:val="left"/>
              <w:rPr>
                <w:rFonts w:eastAsia="Calibri"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7D75E8C1" w14:textId="77777777" w:rsidR="00387CCD" w:rsidRPr="008B7EB5" w:rsidRDefault="00B63558" w:rsidP="00B7700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  <w:r w:rsidRPr="008B7EB5">
              <w:rPr>
                <w:rFonts w:eastAsia="Calibri" w:cs="Arial" w:hint="cs"/>
                <w:sz w:val="16"/>
                <w:szCs w:val="16"/>
                <w:rtl/>
              </w:rPr>
              <w:t xml:space="preserve">الخطوط والصفوف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6F252E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F2334C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6BF6E" w14:textId="77777777" w:rsidR="00387CCD" w:rsidRPr="00F777CF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30AAA1D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B2CFB7E" w14:textId="77777777" w:rsidR="00387CCD" w:rsidRPr="00F777CF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B8EC42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4C97DE" w14:textId="77777777" w:rsidR="00387CCD" w:rsidRPr="00F777CF" w:rsidRDefault="00387CCD" w:rsidP="00B7700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58C7F36A" w14:textId="77777777" w:rsidTr="003E3787">
        <w:trPr>
          <w:cantSplit/>
        </w:trPr>
        <w:tc>
          <w:tcPr>
            <w:tcW w:w="369" w:type="dxa"/>
            <w:vAlign w:val="center"/>
          </w:tcPr>
          <w:p w14:paraId="280A5D21" w14:textId="77777777" w:rsidR="00387CCD" w:rsidRPr="00F777CF" w:rsidRDefault="00387CCD" w:rsidP="00B7700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1901" w:type="dxa"/>
            <w:vAlign w:val="center"/>
          </w:tcPr>
          <w:p w14:paraId="30A38625" w14:textId="77777777" w:rsidR="00387CCD" w:rsidRPr="005E0B86" w:rsidRDefault="00387CCD" w:rsidP="00B77003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0C5DF40A" w14:textId="77777777" w:rsidR="00387CCD" w:rsidRPr="005E0B86" w:rsidRDefault="00D018C1" w:rsidP="00B7700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  <w:rtl/>
              </w:rPr>
            </w:pPr>
            <w:r w:rsidRPr="005E0B86">
              <w:rPr>
                <w:rFonts w:eastAsia="Calibri" w:cs="Arial"/>
                <w:sz w:val="16"/>
                <w:szCs w:val="16"/>
                <w:rtl/>
              </w:rPr>
              <w:t>التحقق من قدرة تحمل التربة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7D8C3" w14:textId="77777777" w:rsidR="00387CCD" w:rsidRPr="005E0B86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F35C00" w14:textId="77777777" w:rsidR="00387CCD" w:rsidRPr="005E0B86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1D3773" w14:textId="77777777" w:rsidR="00387CCD" w:rsidRPr="005E0B86" w:rsidRDefault="000321AB" w:rsidP="00B77003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3E5339C" w14:textId="77777777" w:rsidR="00387CCD" w:rsidRPr="005E0B86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F9B2D3" w14:textId="77777777" w:rsidR="00387CCD" w:rsidRPr="005E0B86" w:rsidRDefault="00387CCD" w:rsidP="00B7700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84E299C" w14:textId="77777777" w:rsidR="00387CCD" w:rsidRPr="005E0B86" w:rsidRDefault="00387CCD" w:rsidP="00B7700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9F2129" w14:textId="77777777" w:rsidR="00387CCD" w:rsidRPr="005E0B86" w:rsidRDefault="00642126" w:rsidP="00B77003">
            <w:pPr>
              <w:bidi/>
              <w:jc w:val="left"/>
              <w:rPr>
                <w:rFonts w:asciiTheme="minorBidi" w:hAnsiTheme="minorBidi" w:cstheme="minorBidi"/>
                <w:sz w:val="16"/>
                <w:szCs w:val="16"/>
                <w:lang w:bidi="ar-EG"/>
              </w:rPr>
            </w:pPr>
            <w:r w:rsidRPr="005E0B86">
              <w:rPr>
                <w:rFonts w:asciiTheme="minorBidi" w:hAnsiTheme="minorBidi" w:cstheme="minorBidi"/>
                <w:sz w:val="16"/>
                <w:szCs w:val="16"/>
                <w:rtl/>
              </w:rPr>
              <w:t>تقرير اختبار د</w:t>
            </w:r>
            <w:r w:rsidR="00432700" w:rsidRPr="005E0B86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ك التربة </w:t>
            </w:r>
          </w:p>
        </w:tc>
      </w:tr>
      <w:tr w:rsidR="00387CCD" w:rsidRPr="00F777CF" w14:paraId="58FB674E" w14:textId="77777777" w:rsidTr="003E3787">
        <w:trPr>
          <w:cantSplit/>
        </w:trPr>
        <w:tc>
          <w:tcPr>
            <w:tcW w:w="369" w:type="dxa"/>
            <w:vAlign w:val="center"/>
          </w:tcPr>
          <w:p w14:paraId="09D21B54" w14:textId="77777777" w:rsidR="00387CCD" w:rsidRPr="00F777CF" w:rsidRDefault="00387CCD" w:rsidP="002515C0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1901" w:type="dxa"/>
            <w:vAlign w:val="center"/>
          </w:tcPr>
          <w:p w14:paraId="5C6F159E" w14:textId="77777777" w:rsidR="00387CCD" w:rsidRPr="005E0B86" w:rsidRDefault="00387CCD" w:rsidP="002515C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C9D3FC4" w14:textId="77777777" w:rsidR="00387CCD" w:rsidRPr="005E0B86" w:rsidRDefault="00F30743" w:rsidP="002515C0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  <w:lang w:bidi="ar-BH"/>
              </w:rPr>
            </w:pPr>
            <w:r w:rsidRPr="005E0B86">
              <w:rPr>
                <w:rFonts w:eastAsia="Calibri" w:cs="Arial"/>
                <w:sz w:val="16"/>
                <w:szCs w:val="16"/>
                <w:rtl/>
              </w:rPr>
              <w:t>حالة أرضية الحفر - التحقق من مناسبتها للمواد السائلة والمناطق الرقيقة وما إلى آخرة.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A4153A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CF0F6F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900C77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73ADD5D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84B121A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30236B4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F96743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</w:tr>
      <w:tr w:rsidR="00BB51B2" w:rsidRPr="00F777CF" w14:paraId="09AB4580" w14:textId="77777777" w:rsidTr="003E3787">
        <w:trPr>
          <w:cantSplit/>
        </w:trPr>
        <w:tc>
          <w:tcPr>
            <w:tcW w:w="369" w:type="dxa"/>
            <w:vAlign w:val="center"/>
          </w:tcPr>
          <w:p w14:paraId="5D4812B2" w14:textId="77777777" w:rsidR="00BB51B2" w:rsidRPr="00F777CF" w:rsidRDefault="00BB51B2" w:rsidP="002515C0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14:paraId="31023059" w14:textId="77777777" w:rsidR="00BB51B2" w:rsidRPr="005E0B86" w:rsidRDefault="00BB51B2" w:rsidP="002515C0">
            <w:pPr>
              <w:autoSpaceDE w:val="0"/>
              <w:autoSpaceDN w:val="0"/>
              <w:bidi/>
              <w:adjustRightInd w:val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C059F92" w14:textId="55F22ED0" w:rsidR="00BB51B2" w:rsidRPr="005E0B86" w:rsidRDefault="00BB51B2" w:rsidP="002515C0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  <w:rtl/>
              </w:rPr>
            </w:pPr>
            <w:r w:rsidRPr="005E0B86">
              <w:rPr>
                <w:rFonts w:eastAsia="Calibri" w:cs="Arial" w:hint="cs"/>
                <w:sz w:val="16"/>
                <w:szCs w:val="16"/>
                <w:rtl/>
              </w:rPr>
              <w:t xml:space="preserve">الميول والتدعيمات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C78AB1" w14:textId="652F751B" w:rsidR="00BB51B2" w:rsidRPr="005E0B86" w:rsidRDefault="00BB51B2" w:rsidP="002515C0">
            <w:pPr>
              <w:bidi/>
              <w:jc w:val="left"/>
              <w:rPr>
                <w:rFonts w:cs="Arial"/>
                <w:sz w:val="16"/>
                <w:szCs w:val="16"/>
                <w:rtl/>
              </w:rPr>
            </w:pPr>
            <w:r w:rsidRPr="005E0B86">
              <w:rPr>
                <w:rFonts w:cs="Arial" w:hint="cs"/>
                <w:sz w:val="16"/>
                <w:szCs w:val="16"/>
                <w:rtl/>
              </w:rPr>
              <w:t xml:space="preserve">خاص بالمشروع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207C4D" w14:textId="3B14A5E4" w:rsidR="00BB51B2" w:rsidRPr="005E0B86" w:rsidRDefault="00BB51B2" w:rsidP="002515C0">
            <w:pPr>
              <w:bidi/>
              <w:jc w:val="left"/>
              <w:rPr>
                <w:rFonts w:cs="Arial"/>
                <w:sz w:val="16"/>
                <w:szCs w:val="16"/>
                <w:rtl/>
              </w:rPr>
            </w:pPr>
            <w:r w:rsidRPr="005E0B86"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4D3AD6" w14:textId="3B5B1E6F" w:rsidR="00BB51B2" w:rsidRPr="005E0B86" w:rsidRDefault="00BB51B2" w:rsidP="002515C0">
            <w:pPr>
              <w:bidi/>
              <w:jc w:val="left"/>
              <w:rPr>
                <w:rFonts w:cs="Arial"/>
                <w:sz w:val="16"/>
                <w:szCs w:val="16"/>
                <w:rtl/>
              </w:rPr>
            </w:pPr>
            <w:r w:rsidRPr="005E0B86">
              <w:rPr>
                <w:rFonts w:cs="Arial" w:hint="cs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AD70BAA" w14:textId="77777777" w:rsidR="00BB51B2" w:rsidRPr="005E0B86" w:rsidRDefault="00BB51B2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E7767D" w14:textId="77777777" w:rsidR="00BB51B2" w:rsidRPr="005E0B86" w:rsidRDefault="00BB51B2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B96B76" w14:textId="77777777" w:rsidR="00BB51B2" w:rsidRPr="005E0B86" w:rsidRDefault="00BB51B2" w:rsidP="002515C0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5C3D5F" w14:textId="1625C0A7" w:rsidR="00BB51B2" w:rsidRPr="005E0B86" w:rsidRDefault="00BB51B2" w:rsidP="002515C0">
            <w:pPr>
              <w:bidi/>
              <w:jc w:val="left"/>
              <w:rPr>
                <w:sz w:val="17"/>
              </w:rPr>
            </w:pPr>
            <w:r w:rsidRPr="005E0B86">
              <w:rPr>
                <w:rFonts w:hint="cs"/>
                <w:sz w:val="17"/>
                <w:rtl/>
              </w:rPr>
              <w:t>تقرير التربة</w:t>
            </w:r>
          </w:p>
        </w:tc>
      </w:tr>
      <w:tr w:rsidR="00387CCD" w:rsidRPr="00F777CF" w14:paraId="28ED001D" w14:textId="77777777" w:rsidTr="003E3787">
        <w:trPr>
          <w:cantSplit/>
        </w:trPr>
        <w:tc>
          <w:tcPr>
            <w:tcW w:w="369" w:type="dxa"/>
            <w:vAlign w:val="center"/>
          </w:tcPr>
          <w:p w14:paraId="3FB6FFD1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6.0</w:t>
            </w:r>
          </w:p>
        </w:tc>
        <w:tc>
          <w:tcPr>
            <w:tcW w:w="1901" w:type="dxa"/>
            <w:vAlign w:val="center"/>
          </w:tcPr>
          <w:p w14:paraId="6A80BEA7" w14:textId="77777777" w:rsidR="00387CCD" w:rsidRPr="005E0B86" w:rsidRDefault="009A64C9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5E0B86">
              <w:rPr>
                <w:rFonts w:cs="Arial"/>
                <w:bCs/>
                <w:sz w:val="16"/>
                <w:szCs w:val="16"/>
                <w:rtl/>
              </w:rPr>
              <w:t>الردم وال</w:t>
            </w:r>
            <w:r w:rsidR="00642126" w:rsidRPr="005E0B86">
              <w:rPr>
                <w:rFonts w:cs="Arial"/>
                <w:bCs/>
                <w:sz w:val="16"/>
                <w:szCs w:val="16"/>
                <w:rtl/>
              </w:rPr>
              <w:t>دك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81F02AE" w14:textId="77777777" w:rsidR="00387CCD" w:rsidRPr="005E0B86" w:rsidRDefault="00387CCD" w:rsidP="00257BB3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B6AA47" w14:textId="77777777" w:rsidR="00387CCD" w:rsidRPr="005E0B86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2AF09D5" w14:textId="77777777" w:rsidR="00387CCD" w:rsidRPr="005E0B86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0191860" w14:textId="77777777" w:rsidR="00387CCD" w:rsidRPr="005E0B86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DC91F94" w14:textId="77777777" w:rsidR="00387CCD" w:rsidRPr="005E0B86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CD1840" w14:textId="77777777" w:rsidR="00387CCD" w:rsidRPr="005E0B86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2844E4" w14:textId="77777777" w:rsidR="00387CCD" w:rsidRPr="005E0B86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E79933" w14:textId="77777777" w:rsidR="00387CCD" w:rsidRPr="005E0B86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61E5D766" w14:textId="77777777" w:rsidTr="003E3787">
        <w:trPr>
          <w:cantSplit/>
        </w:trPr>
        <w:tc>
          <w:tcPr>
            <w:tcW w:w="369" w:type="dxa"/>
            <w:vAlign w:val="center"/>
          </w:tcPr>
          <w:p w14:paraId="272A100F" w14:textId="77777777" w:rsidR="00387CCD" w:rsidRPr="00F777CF" w:rsidRDefault="00387CCD" w:rsidP="002515C0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1901" w:type="dxa"/>
            <w:vAlign w:val="center"/>
          </w:tcPr>
          <w:p w14:paraId="13B6D9C8" w14:textId="77777777" w:rsidR="00387CCD" w:rsidRPr="005E0B86" w:rsidRDefault="00387CCD" w:rsidP="002515C0">
            <w:pPr>
              <w:bidi/>
              <w:jc w:val="left"/>
              <w:rPr>
                <w:rFonts w:cs="Arial"/>
                <w:bCs/>
                <w:sz w:val="16"/>
                <w:szCs w:val="16"/>
                <w:lang w:bidi="ar-EG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8CD8853" w14:textId="77777777" w:rsidR="00387CCD" w:rsidRPr="005E0B86" w:rsidRDefault="00784D15" w:rsidP="002515C0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</w:rPr>
            </w:pPr>
            <w:r w:rsidRPr="005E0B86">
              <w:rPr>
                <w:rFonts w:eastAsia="Calibri" w:cs="Arial" w:hint="cs"/>
                <w:sz w:val="16"/>
                <w:szCs w:val="16"/>
                <w:rtl/>
              </w:rPr>
              <w:t xml:space="preserve">سمك طبقة مواد الردم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F3BA9C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4AC013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B764BB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0A02CE1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E69080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425365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861BD1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2438F5D1" w14:textId="77777777" w:rsidTr="003E3787">
        <w:trPr>
          <w:cantSplit/>
        </w:trPr>
        <w:tc>
          <w:tcPr>
            <w:tcW w:w="369" w:type="dxa"/>
            <w:vAlign w:val="center"/>
          </w:tcPr>
          <w:p w14:paraId="49853FEB" w14:textId="77777777" w:rsidR="00387CCD" w:rsidRPr="00F777CF" w:rsidRDefault="00387CCD" w:rsidP="002515C0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901" w:type="dxa"/>
            <w:vAlign w:val="center"/>
          </w:tcPr>
          <w:p w14:paraId="17F1E860" w14:textId="77777777" w:rsidR="00387CCD" w:rsidRPr="005E0B86" w:rsidRDefault="00387CCD" w:rsidP="002515C0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66C61B9" w14:textId="77777777" w:rsidR="00387CCD" w:rsidRPr="005E0B86" w:rsidRDefault="00642126" w:rsidP="002515C0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eastAsia="Calibri" w:cs="Arial" w:hint="cs"/>
                <w:sz w:val="16"/>
                <w:szCs w:val="16"/>
                <w:rtl/>
              </w:rPr>
              <w:t>دك</w:t>
            </w:r>
            <w:r w:rsidR="00DA1237" w:rsidRPr="005E0B86">
              <w:rPr>
                <w:rFonts w:eastAsia="Calibri" w:cs="Arial" w:hint="cs"/>
                <w:sz w:val="16"/>
                <w:szCs w:val="16"/>
                <w:rtl/>
              </w:rPr>
              <w:t xml:space="preserve"> مواد الردم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EDCE8B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19B09F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997CA2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3B4F2785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ABFCE5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11C663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F4C512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025703AB" w14:textId="77777777" w:rsidTr="003E3787">
        <w:trPr>
          <w:cantSplit/>
        </w:trPr>
        <w:tc>
          <w:tcPr>
            <w:tcW w:w="369" w:type="dxa"/>
            <w:vAlign w:val="center"/>
          </w:tcPr>
          <w:p w14:paraId="383B2832" w14:textId="77777777" w:rsidR="00387CCD" w:rsidRPr="00F777CF" w:rsidRDefault="00387CCD" w:rsidP="002515C0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1901" w:type="dxa"/>
            <w:vAlign w:val="center"/>
          </w:tcPr>
          <w:p w14:paraId="5081D4C3" w14:textId="77777777" w:rsidR="00387CCD" w:rsidRPr="005E0B86" w:rsidRDefault="00387CCD" w:rsidP="002515C0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FCC2B70" w14:textId="77777777" w:rsidR="00387CCD" w:rsidRPr="005E0B86" w:rsidRDefault="00BC5660" w:rsidP="002515C0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5E0B86">
              <w:rPr>
                <w:rFonts w:cs="Arial" w:hint="cs"/>
                <w:sz w:val="16"/>
                <w:szCs w:val="16"/>
                <w:rtl/>
                <w:lang w:bidi="ar-EG"/>
              </w:rPr>
              <w:t xml:space="preserve">نسبة الرطوبة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AB1F0E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D36535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DE6550" w14:textId="77777777" w:rsidR="00387CCD" w:rsidRPr="005E0B86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 w:rsidRPr="005E0B86"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5BE19DB4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6BF4F4" w14:textId="77777777" w:rsidR="00387CCD" w:rsidRPr="005E0B86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A12A6E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E5861D" w14:textId="77777777" w:rsidR="00387CCD" w:rsidRPr="005E0B86" w:rsidRDefault="00387CCD" w:rsidP="002515C0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7DF4D340" w14:textId="77777777" w:rsidTr="003E3787">
        <w:trPr>
          <w:cantSplit/>
        </w:trPr>
        <w:tc>
          <w:tcPr>
            <w:tcW w:w="369" w:type="dxa"/>
            <w:vAlign w:val="center"/>
          </w:tcPr>
          <w:p w14:paraId="5F3477C8" w14:textId="77777777" w:rsidR="00387CCD" w:rsidRPr="00F777CF" w:rsidRDefault="00387CCD" w:rsidP="002515C0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1901" w:type="dxa"/>
            <w:vAlign w:val="center"/>
          </w:tcPr>
          <w:p w14:paraId="7AE42A7E" w14:textId="77777777" w:rsidR="00387CCD" w:rsidRPr="001B15E7" w:rsidRDefault="00387CCD" w:rsidP="002515C0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1E3F17C4" w14:textId="77777777" w:rsidR="00387CCD" w:rsidRPr="008B7EB5" w:rsidRDefault="004E4DCF" w:rsidP="002515C0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8B7EB5">
              <w:rPr>
                <w:rFonts w:cs="Arial"/>
                <w:sz w:val="16"/>
                <w:szCs w:val="16"/>
                <w:rtl/>
              </w:rPr>
              <w:t>الردم الإنشائي</w:t>
            </w:r>
            <w:r w:rsidRPr="008B7EB5">
              <w:rPr>
                <w:rFonts w:cs="Arial" w:hint="cs"/>
                <w:sz w:val="16"/>
                <w:szCs w:val="16"/>
                <w:rtl/>
                <w:lang w:bidi="ar-EG"/>
              </w:rPr>
              <w:t xml:space="preserve">، إذا لزم الأمر، يتم وضعه ضمن الإطار الزمني لقوة الضغط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7F7492" w14:textId="77777777" w:rsidR="00387CCD" w:rsidRPr="00F777CF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A7F1FC" w14:textId="77777777" w:rsidR="00387CCD" w:rsidRPr="00F777CF" w:rsidRDefault="000321AB" w:rsidP="002515C0">
            <w:pPr>
              <w:bidi/>
              <w:jc w:val="left"/>
              <w:rPr>
                <w:rFonts w:eastAsia="Calibri"/>
                <w:szCs w:val="22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FB2E96" w14:textId="77777777" w:rsidR="00387CCD" w:rsidRPr="00F777CF" w:rsidRDefault="000321AB" w:rsidP="002515C0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D36E264" w14:textId="77777777" w:rsidR="00387CCD" w:rsidRPr="00F777CF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98157B" w14:textId="77777777" w:rsidR="00387CCD" w:rsidRPr="00F777CF" w:rsidRDefault="00387CCD" w:rsidP="002515C0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7CF2F6" w14:textId="77777777" w:rsidR="00387CCD" w:rsidRPr="00F777CF" w:rsidRDefault="00387CCD" w:rsidP="002515C0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81BB22" w14:textId="77777777" w:rsidR="00387CCD" w:rsidRPr="00F777CF" w:rsidRDefault="00387CCD" w:rsidP="002515C0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2D0910A1" w14:textId="77777777" w:rsidTr="003E3787">
        <w:trPr>
          <w:cantSplit/>
        </w:trPr>
        <w:tc>
          <w:tcPr>
            <w:tcW w:w="369" w:type="dxa"/>
            <w:vAlign w:val="center"/>
          </w:tcPr>
          <w:p w14:paraId="34593E87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7.0</w:t>
            </w:r>
          </w:p>
        </w:tc>
        <w:tc>
          <w:tcPr>
            <w:tcW w:w="1901" w:type="dxa"/>
            <w:vAlign w:val="center"/>
          </w:tcPr>
          <w:p w14:paraId="5EC099AE" w14:textId="77777777" w:rsidR="00387CCD" w:rsidRPr="008B7EB5" w:rsidRDefault="001B15E7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8B7EB5">
              <w:rPr>
                <w:rFonts w:cs="Arial" w:hint="cs"/>
                <w:bCs/>
                <w:sz w:val="16"/>
                <w:szCs w:val="16"/>
                <w:rtl/>
              </w:rPr>
              <w:t xml:space="preserve">الإنتهاء من التسوية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DD4A3D8" w14:textId="77777777" w:rsidR="00387CCD" w:rsidRPr="00F777CF" w:rsidRDefault="00387CCD" w:rsidP="00257BB3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9E6413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71CEC5" w14:textId="77777777" w:rsidR="00387CCD" w:rsidRPr="00F777CF" w:rsidRDefault="00387CCD" w:rsidP="00257BB3">
            <w:pPr>
              <w:bidi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16394E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8A12D3B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5101FE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C64F65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E096E0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5E883200" w14:textId="77777777" w:rsidTr="003E3787">
        <w:trPr>
          <w:cantSplit/>
        </w:trPr>
        <w:tc>
          <w:tcPr>
            <w:tcW w:w="369" w:type="dxa"/>
            <w:vAlign w:val="center"/>
          </w:tcPr>
          <w:p w14:paraId="4FCFB0B4" w14:textId="77777777" w:rsidR="00387CCD" w:rsidRPr="00F777CF" w:rsidRDefault="00387CCD" w:rsidP="00FB3F15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1901" w:type="dxa"/>
            <w:vAlign w:val="center"/>
          </w:tcPr>
          <w:p w14:paraId="6DBAB66A" w14:textId="77777777" w:rsidR="00387CCD" w:rsidRPr="001B15E7" w:rsidRDefault="00387CCD" w:rsidP="00FB3F15">
            <w:pPr>
              <w:bidi/>
              <w:jc w:val="left"/>
              <w:rPr>
                <w:rFonts w:cs="Arial"/>
                <w:bCs/>
                <w:sz w:val="16"/>
                <w:szCs w:val="16"/>
                <w:lang w:bidi="ar-EG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2EF4F639" w14:textId="77777777" w:rsidR="00387CCD" w:rsidRPr="002F1DA9" w:rsidRDefault="0092747C" w:rsidP="00FB3F15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2F1DA9">
              <w:rPr>
                <w:rFonts w:cs="Arial" w:hint="cs"/>
                <w:sz w:val="16"/>
                <w:szCs w:val="16"/>
                <w:rtl/>
              </w:rPr>
              <w:t xml:space="preserve">فحص الخط والمستوى النهائي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96A9F9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0370F3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10FCA8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EB9A5D3" w14:textId="77777777" w:rsidR="00387CCD" w:rsidRPr="00F777CF" w:rsidRDefault="00387CCD" w:rsidP="00FB3F15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31B85F6" w14:textId="77777777" w:rsidR="00387CCD" w:rsidRPr="00F777CF" w:rsidRDefault="00387CCD" w:rsidP="00FB3F15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EF2761" w14:textId="77777777" w:rsidR="00387CCD" w:rsidRPr="00F777CF" w:rsidRDefault="00387CCD" w:rsidP="00FB3F15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C67520" w14:textId="77777777" w:rsidR="00387CCD" w:rsidRPr="00F777CF" w:rsidRDefault="00387CCD" w:rsidP="00FB3F15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5DC28C41" w14:textId="77777777" w:rsidTr="003E3787">
        <w:trPr>
          <w:cantSplit/>
        </w:trPr>
        <w:tc>
          <w:tcPr>
            <w:tcW w:w="369" w:type="dxa"/>
            <w:vAlign w:val="center"/>
          </w:tcPr>
          <w:p w14:paraId="29F320FD" w14:textId="77777777" w:rsidR="00387CCD" w:rsidRPr="00F777CF" w:rsidRDefault="00387CCD" w:rsidP="00FB3F15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1901" w:type="dxa"/>
            <w:vAlign w:val="center"/>
          </w:tcPr>
          <w:p w14:paraId="6F454E78" w14:textId="77777777" w:rsidR="00387CCD" w:rsidRPr="001B15E7" w:rsidRDefault="00387CCD" w:rsidP="00FB3F15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50E03326" w14:textId="77777777" w:rsidR="00387CCD" w:rsidRPr="002F1DA9" w:rsidRDefault="00E81561" w:rsidP="000321AB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</w:rPr>
            </w:pPr>
            <w:r w:rsidRPr="002F1DA9">
              <w:rPr>
                <w:rFonts w:cs="Arial"/>
                <w:sz w:val="16"/>
                <w:szCs w:val="16"/>
                <w:rtl/>
              </w:rPr>
              <w:t>سمك طبقة التربة السطحية و</w:t>
            </w:r>
            <w:r w:rsidR="000321AB">
              <w:rPr>
                <w:rFonts w:cs="Arial" w:hint="cs"/>
                <w:sz w:val="16"/>
                <w:szCs w:val="16"/>
                <w:rtl/>
              </w:rPr>
              <w:t xml:space="preserve">حماية </w:t>
            </w:r>
            <w:r w:rsidRPr="002F1DA9">
              <w:rPr>
                <w:rFonts w:cs="Arial"/>
                <w:sz w:val="16"/>
                <w:szCs w:val="16"/>
                <w:rtl/>
              </w:rPr>
              <w:t>البذ</w:t>
            </w:r>
            <w:r w:rsidR="000321AB">
              <w:rPr>
                <w:rFonts w:cs="Arial" w:hint="cs"/>
                <w:sz w:val="16"/>
                <w:szCs w:val="16"/>
                <w:rtl/>
              </w:rPr>
              <w:t>و</w:t>
            </w:r>
            <w:r w:rsidRPr="002F1DA9">
              <w:rPr>
                <w:rFonts w:cs="Arial"/>
                <w:sz w:val="16"/>
                <w:szCs w:val="16"/>
                <w:rtl/>
              </w:rPr>
              <w:t xml:space="preserve">ر </w:t>
            </w:r>
            <w:r w:rsidR="000321AB">
              <w:rPr>
                <w:rFonts w:cs="Arial" w:hint="cs"/>
                <w:sz w:val="16"/>
                <w:szCs w:val="16"/>
                <w:rtl/>
              </w:rPr>
              <w:t>و</w:t>
            </w:r>
            <w:r w:rsidRPr="002F1DA9">
              <w:rPr>
                <w:rFonts w:cs="Arial"/>
                <w:sz w:val="16"/>
                <w:szCs w:val="16"/>
                <w:rtl/>
              </w:rPr>
              <w:t>الحشرات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1725D3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12F481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3AE56F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1780B4BC" w14:textId="77777777" w:rsidR="00387CCD" w:rsidRPr="00F777CF" w:rsidRDefault="00387CCD" w:rsidP="00FB3F15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FA248DE" w14:textId="77777777" w:rsidR="00387CCD" w:rsidRPr="00F777CF" w:rsidRDefault="00387CCD" w:rsidP="00FB3F15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D24BCF" w14:textId="77777777" w:rsidR="00387CCD" w:rsidRPr="00F777CF" w:rsidRDefault="00387CCD" w:rsidP="00FB3F15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B311E6" w14:textId="77777777" w:rsidR="00387CCD" w:rsidRPr="00F777CF" w:rsidRDefault="00387CCD" w:rsidP="00FB3F15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189323F4" w14:textId="77777777" w:rsidTr="003E3787">
        <w:trPr>
          <w:cantSplit/>
        </w:trPr>
        <w:tc>
          <w:tcPr>
            <w:tcW w:w="369" w:type="dxa"/>
            <w:vAlign w:val="center"/>
          </w:tcPr>
          <w:p w14:paraId="0B8B8271" w14:textId="77777777" w:rsidR="00387CCD" w:rsidRPr="00F777CF" w:rsidRDefault="00387CCD" w:rsidP="00FB3F15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901" w:type="dxa"/>
            <w:vAlign w:val="center"/>
          </w:tcPr>
          <w:p w14:paraId="0217E0F4" w14:textId="77777777" w:rsidR="00387CCD" w:rsidRPr="001B15E7" w:rsidRDefault="00387CCD" w:rsidP="00FB3F15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691D9115" w14:textId="77777777" w:rsidR="00387CCD" w:rsidRPr="002F1DA9" w:rsidRDefault="00807DA5" w:rsidP="00FB3F15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2F1DA9">
              <w:rPr>
                <w:rFonts w:cs="Arial"/>
                <w:sz w:val="16"/>
                <w:szCs w:val="16"/>
                <w:rtl/>
              </w:rPr>
              <w:t>قنوات تصريف المياه</w:t>
            </w:r>
            <w:r w:rsidR="000917CA" w:rsidRPr="002F1DA9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أو قنوات الصرف تحت الأرض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53C56C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C99534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6DC4FA" w14:textId="77777777" w:rsidR="00387CCD" w:rsidRPr="00F777CF" w:rsidRDefault="000321AB" w:rsidP="00FB3F15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6C2AA9E5" w14:textId="77777777" w:rsidR="00387CCD" w:rsidRPr="00F777CF" w:rsidRDefault="00387CCD" w:rsidP="00FB3F15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BC4B8CB" w14:textId="77777777" w:rsidR="00387CCD" w:rsidRPr="00F777CF" w:rsidRDefault="00387CCD" w:rsidP="00FB3F15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F20E4E" w14:textId="77777777" w:rsidR="00387CCD" w:rsidRPr="00F777CF" w:rsidRDefault="00387CCD" w:rsidP="00FB3F15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1B6F8C" w14:textId="77777777" w:rsidR="00387CCD" w:rsidRPr="00F777CF" w:rsidRDefault="00387CCD" w:rsidP="00FB3F15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16071EBB" w14:textId="77777777" w:rsidTr="003E3787">
        <w:trPr>
          <w:cantSplit/>
        </w:trPr>
        <w:tc>
          <w:tcPr>
            <w:tcW w:w="369" w:type="dxa"/>
            <w:vAlign w:val="center"/>
          </w:tcPr>
          <w:p w14:paraId="5FD7162A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F777CF">
              <w:rPr>
                <w:rFonts w:cs="Arial"/>
                <w:b/>
                <w:sz w:val="16"/>
                <w:szCs w:val="16"/>
              </w:rPr>
              <w:t>8.0</w:t>
            </w:r>
          </w:p>
        </w:tc>
        <w:tc>
          <w:tcPr>
            <w:tcW w:w="1901" w:type="dxa"/>
            <w:vAlign w:val="center"/>
          </w:tcPr>
          <w:p w14:paraId="597A30E2" w14:textId="77777777" w:rsidR="00387CCD" w:rsidRPr="001B15E7" w:rsidRDefault="00911E0D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1B15E7">
              <w:rPr>
                <w:rFonts w:cs="Arial" w:hint="cs"/>
                <w:bCs/>
                <w:sz w:val="16"/>
                <w:szCs w:val="16"/>
                <w:rtl/>
              </w:rPr>
              <w:t xml:space="preserve">القبول النهائي 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FB22FF5" w14:textId="77777777" w:rsidR="00387CCD" w:rsidRPr="00F777CF" w:rsidRDefault="00387CCD" w:rsidP="00257BB3">
            <w:pPr>
              <w:autoSpaceDE w:val="0"/>
              <w:autoSpaceDN w:val="0"/>
              <w:bidi/>
              <w:adjustRightInd w:val="0"/>
              <w:ind w:left="61" w:right="7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E6AC63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701865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64D100" w14:textId="77777777" w:rsidR="00387CCD" w:rsidRPr="00F777CF" w:rsidRDefault="00387CCD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2B2E603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2EC1FA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D47933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3A6A27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  <w:tr w:rsidR="00387CCD" w:rsidRPr="00F777CF" w14:paraId="7F5E0A68" w14:textId="77777777" w:rsidTr="003E3787">
        <w:trPr>
          <w:cantSplit/>
        </w:trPr>
        <w:tc>
          <w:tcPr>
            <w:tcW w:w="369" w:type="dxa"/>
            <w:vAlign w:val="center"/>
          </w:tcPr>
          <w:p w14:paraId="2A32A722" w14:textId="77777777" w:rsidR="00387CCD" w:rsidRPr="00F777CF" w:rsidRDefault="00387CCD" w:rsidP="00257BB3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777CF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901" w:type="dxa"/>
            <w:vAlign w:val="center"/>
          </w:tcPr>
          <w:p w14:paraId="74427A7F" w14:textId="77777777" w:rsidR="00387CCD" w:rsidRPr="001B15E7" w:rsidRDefault="00387CCD" w:rsidP="00257BB3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35624E5A" w14:textId="77777777" w:rsidR="00387CCD" w:rsidRPr="00EB70B1" w:rsidRDefault="00EB70B1" w:rsidP="00257BB3">
            <w:pPr>
              <w:bidi/>
              <w:ind w:left="61" w:right="75"/>
              <w:jc w:val="left"/>
              <w:rPr>
                <w:rFonts w:eastAsia="Calibri" w:cs="Arial"/>
                <w:sz w:val="16"/>
                <w:szCs w:val="16"/>
                <w:rtl/>
              </w:rPr>
            </w:pPr>
            <w:r w:rsidRPr="00EB70B1">
              <w:rPr>
                <w:rFonts w:eastAsia="Calibri" w:cs="Arial"/>
                <w:sz w:val="16"/>
                <w:szCs w:val="16"/>
                <w:rtl/>
              </w:rPr>
              <w:t>تم توقيع كافة السجلات وإغلاقها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4A20C" w14:textId="77777777" w:rsidR="00387CCD" w:rsidRPr="00F777CF" w:rsidRDefault="000321AB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A9678D" w14:textId="77777777" w:rsidR="00387CCD" w:rsidRPr="00F777CF" w:rsidRDefault="000321AB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F640C0" w14:textId="77777777" w:rsidR="00387CCD" w:rsidRPr="00F777CF" w:rsidRDefault="000321AB" w:rsidP="00257BB3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>خاص بالمشروع</w:t>
            </w:r>
          </w:p>
        </w:tc>
        <w:tc>
          <w:tcPr>
            <w:tcW w:w="1170" w:type="dxa"/>
            <w:vAlign w:val="center"/>
          </w:tcPr>
          <w:p w14:paraId="451EC5E3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9A81E3" w14:textId="77777777" w:rsidR="00387CCD" w:rsidRPr="00F777CF" w:rsidRDefault="00387CCD" w:rsidP="00257BB3">
            <w:pPr>
              <w:bidi/>
              <w:jc w:val="left"/>
              <w:rPr>
                <w:b/>
                <w:sz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75B4EF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AB1C00" w14:textId="77777777" w:rsidR="00387CCD" w:rsidRPr="00F777CF" w:rsidRDefault="00387CCD" w:rsidP="00257BB3">
            <w:pPr>
              <w:bidi/>
              <w:jc w:val="left"/>
              <w:rPr>
                <w:sz w:val="17"/>
              </w:rPr>
            </w:pPr>
          </w:p>
        </w:tc>
      </w:tr>
    </w:tbl>
    <w:p w14:paraId="55C232E3" w14:textId="77777777" w:rsidR="00387CCD" w:rsidRDefault="00387CCD" w:rsidP="00FB3F15">
      <w:pPr>
        <w:rPr>
          <w:rFonts w:cs="Arial"/>
        </w:rPr>
      </w:pPr>
    </w:p>
    <w:sectPr w:rsidR="00387CCD" w:rsidSect="00F31567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773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5A38" w14:textId="77777777" w:rsidR="00E7237A" w:rsidRDefault="00E7237A">
      <w:r>
        <w:separator/>
      </w:r>
    </w:p>
    <w:p w14:paraId="49BEDF53" w14:textId="77777777" w:rsidR="00E7237A" w:rsidRDefault="00E7237A"/>
  </w:endnote>
  <w:endnote w:type="continuationSeparator" w:id="0">
    <w:p w14:paraId="663FC360" w14:textId="77777777" w:rsidR="00E7237A" w:rsidRDefault="00E7237A">
      <w:r>
        <w:continuationSeparator/>
      </w:r>
    </w:p>
    <w:p w14:paraId="373726E6" w14:textId="77777777" w:rsidR="00E7237A" w:rsidRDefault="00E7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9D7C" w14:textId="77777777" w:rsidR="00F31567" w:rsidRPr="006C1ABD" w:rsidRDefault="00F31567" w:rsidP="00F3156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29BBD2" wp14:editId="6217372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45624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983375633"/>
        <w:placeholder>
          <w:docPart w:val="1E368DE6819D46F28DC40BCF02401BE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513501419"/>
        <w:placeholder>
          <w:docPart w:val="DEAB430B11F243BEBC2C37CF66F69C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08334511"/>
        <w:placeholder>
          <w:docPart w:val="B673C9509B2C4DB7B5DA580A9401C28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2AC708B" w14:textId="77777777" w:rsidR="00F31567" w:rsidRPr="006C1ABD" w:rsidRDefault="00F31567" w:rsidP="00F3156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BA7755" w14:textId="6B711642" w:rsidR="007C2933" w:rsidRPr="00F31567" w:rsidRDefault="00F31567" w:rsidP="00F31567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E312" w14:textId="04637BFB" w:rsidR="00F31567" w:rsidRPr="006C1ABD" w:rsidRDefault="00F31567" w:rsidP="00F3156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4664B3" wp14:editId="1292064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70758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1EF21F1A1E54C69B3429D6718D81C7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1935E6FE01D4FA8AF63744DF1A557B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4B82C666D9E4356A470E27E77A6376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13E0374" w14:textId="77777777" w:rsidR="00F31567" w:rsidRPr="006C1ABD" w:rsidRDefault="00F31567" w:rsidP="00F3156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26FBC77" w14:textId="25F6D990" w:rsidR="008F4BAE" w:rsidRPr="00F31567" w:rsidRDefault="00F31567" w:rsidP="00F31567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0EB9" w14:textId="77777777" w:rsidR="00E7237A" w:rsidRDefault="00E7237A">
      <w:r>
        <w:separator/>
      </w:r>
    </w:p>
    <w:p w14:paraId="3C5B9424" w14:textId="77777777" w:rsidR="00E7237A" w:rsidRDefault="00E7237A"/>
  </w:footnote>
  <w:footnote w:type="continuationSeparator" w:id="0">
    <w:p w14:paraId="12D0BBCE" w14:textId="77777777" w:rsidR="00E7237A" w:rsidRDefault="00E7237A">
      <w:r>
        <w:continuationSeparator/>
      </w:r>
    </w:p>
    <w:p w14:paraId="6CC18043" w14:textId="77777777" w:rsidR="00E7237A" w:rsidRDefault="00E72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E90D" w14:textId="77777777" w:rsidR="00F31567" w:rsidRDefault="00F31567" w:rsidP="00F31567">
    <w:pPr>
      <w:pStyle w:val="Header"/>
      <w:ind w:firstLine="3870"/>
      <w:rPr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83840" behindDoc="0" locked="0" layoutInCell="1" allowOverlap="1" wp14:anchorId="46871AAD" wp14:editId="48174546">
          <wp:simplePos x="0" y="0"/>
          <wp:positionH relativeFrom="column">
            <wp:posOffset>-620395</wp:posOffset>
          </wp:positionH>
          <wp:positionV relativeFrom="paragraph">
            <wp:posOffset>-236220</wp:posOffset>
          </wp:positionV>
          <wp:extent cx="1363345" cy="596900"/>
          <wp:effectExtent l="0" t="0" r="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983F3C">
      <w:rPr>
        <w:bCs/>
        <w:szCs w:val="24"/>
        <w:rtl/>
      </w:rPr>
      <w:t xml:space="preserve">خطة معاينة واختبار </w:t>
    </w:r>
    <w:r w:rsidRPr="00983F3C">
      <w:rPr>
        <w:bCs/>
        <w:szCs w:val="24"/>
        <w:rtl/>
        <w:lang w:bidi="ar-EG"/>
      </w:rPr>
      <w:t>أ</w:t>
    </w:r>
    <w:r>
      <w:rPr>
        <w:rFonts w:hint="cs"/>
        <w:bCs/>
        <w:szCs w:val="24"/>
        <w:rtl/>
        <w:lang w:bidi="ar-EG"/>
      </w:rPr>
      <w:t>عمال</w:t>
    </w:r>
    <w:r w:rsidRPr="00983F3C">
      <w:rPr>
        <w:bCs/>
        <w:szCs w:val="24"/>
        <w:rtl/>
        <w:lang w:bidi="ar-EG"/>
      </w:rPr>
      <w:t xml:space="preserve"> الحفر </w:t>
    </w:r>
    <w:r>
      <w:rPr>
        <w:rFonts w:hint="cs"/>
        <w:bCs/>
        <w:szCs w:val="24"/>
        <w:rtl/>
        <w:lang w:bidi="ar-EG"/>
      </w:rPr>
      <w:t>والردم في</w:t>
    </w:r>
    <w:r>
      <w:rPr>
        <w:rFonts w:hint="cs"/>
        <w:bCs/>
        <w:szCs w:val="24"/>
        <w:rtl/>
      </w:rPr>
      <w:t xml:space="preserve"> تشييد</w:t>
    </w:r>
    <w:r w:rsidRPr="00983F3C"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المشاريع</w:t>
    </w:r>
  </w:p>
  <w:p w14:paraId="668B7E13" w14:textId="77777777" w:rsidR="00F31567" w:rsidRDefault="00F31567" w:rsidP="00F31567">
    <w:pPr>
      <w:pStyle w:val="Header"/>
      <w:rPr>
        <w:bCs/>
        <w:szCs w:val="24"/>
      </w:rPr>
    </w:pPr>
  </w:p>
  <w:p w14:paraId="5E13ABBC" w14:textId="113A4D0C" w:rsidR="007C2933" w:rsidRPr="00F31567" w:rsidRDefault="007C2933" w:rsidP="00F31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C6DD" w14:textId="386C4A79" w:rsidR="009F36CB" w:rsidRDefault="00F31567" w:rsidP="00F31567">
    <w:pPr>
      <w:pStyle w:val="Header"/>
      <w:ind w:firstLine="3870"/>
      <w:rPr>
        <w:bCs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81792" behindDoc="0" locked="0" layoutInCell="1" allowOverlap="1" wp14:anchorId="5CF2429F" wp14:editId="25E22ED3">
          <wp:simplePos x="0" y="0"/>
          <wp:positionH relativeFrom="column">
            <wp:posOffset>-620395</wp:posOffset>
          </wp:positionH>
          <wp:positionV relativeFrom="paragraph">
            <wp:posOffset>-236220</wp:posOffset>
          </wp:positionV>
          <wp:extent cx="1363345" cy="59690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Cs/>
        <w:szCs w:val="24"/>
        <w:rtl/>
      </w:rPr>
      <w:t xml:space="preserve">نموذج </w:t>
    </w:r>
    <w:r w:rsidRPr="00983F3C">
      <w:rPr>
        <w:bCs/>
        <w:szCs w:val="24"/>
        <w:rtl/>
      </w:rPr>
      <w:t xml:space="preserve">خطة معاينة واختبار </w:t>
    </w:r>
    <w:r w:rsidRPr="00983F3C">
      <w:rPr>
        <w:bCs/>
        <w:szCs w:val="24"/>
        <w:rtl/>
        <w:lang w:bidi="ar-EG"/>
      </w:rPr>
      <w:t>أ</w:t>
    </w:r>
    <w:r>
      <w:rPr>
        <w:rFonts w:hint="cs"/>
        <w:bCs/>
        <w:szCs w:val="24"/>
        <w:rtl/>
        <w:lang w:bidi="ar-EG"/>
      </w:rPr>
      <w:t>عمال</w:t>
    </w:r>
    <w:r w:rsidRPr="00983F3C">
      <w:rPr>
        <w:bCs/>
        <w:szCs w:val="24"/>
        <w:rtl/>
        <w:lang w:bidi="ar-EG"/>
      </w:rPr>
      <w:t xml:space="preserve"> الحفر </w:t>
    </w:r>
    <w:r>
      <w:rPr>
        <w:rFonts w:hint="cs"/>
        <w:bCs/>
        <w:szCs w:val="24"/>
        <w:rtl/>
        <w:lang w:bidi="ar-EG"/>
      </w:rPr>
      <w:t>والردم في</w:t>
    </w:r>
    <w:r>
      <w:rPr>
        <w:rFonts w:hint="cs"/>
        <w:bCs/>
        <w:szCs w:val="24"/>
        <w:rtl/>
      </w:rPr>
      <w:t xml:space="preserve"> تشييد</w:t>
    </w:r>
    <w:r w:rsidRPr="00983F3C">
      <w:rPr>
        <w:bCs/>
        <w:szCs w:val="24"/>
        <w:rtl/>
      </w:rPr>
      <w:t xml:space="preserve"> </w:t>
    </w:r>
    <w:r>
      <w:rPr>
        <w:rFonts w:hint="cs"/>
        <w:bCs/>
        <w:szCs w:val="24"/>
        <w:rtl/>
      </w:rPr>
      <w:t>المشاريع</w:t>
    </w:r>
  </w:p>
  <w:p w14:paraId="5D7044AB" w14:textId="37073B4C" w:rsidR="00F31567" w:rsidRDefault="00F31567" w:rsidP="00F31567">
    <w:pPr>
      <w:pStyle w:val="Header"/>
      <w:rPr>
        <w:bCs/>
        <w:szCs w:val="24"/>
      </w:rPr>
    </w:pPr>
  </w:p>
  <w:p w14:paraId="2B7AB105" w14:textId="77777777" w:rsidR="00F31567" w:rsidRPr="00F31567" w:rsidRDefault="00F31567" w:rsidP="00F31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4F0A"/>
    <w:rsid w:val="000159FF"/>
    <w:rsid w:val="00015CC2"/>
    <w:rsid w:val="00015DF0"/>
    <w:rsid w:val="00017539"/>
    <w:rsid w:val="00017D6D"/>
    <w:rsid w:val="00020569"/>
    <w:rsid w:val="0002056D"/>
    <w:rsid w:val="00020AE6"/>
    <w:rsid w:val="0002137A"/>
    <w:rsid w:val="0002198F"/>
    <w:rsid w:val="00022EF2"/>
    <w:rsid w:val="0002341A"/>
    <w:rsid w:val="00024235"/>
    <w:rsid w:val="0002499E"/>
    <w:rsid w:val="00025F7B"/>
    <w:rsid w:val="00026479"/>
    <w:rsid w:val="00026742"/>
    <w:rsid w:val="000277A5"/>
    <w:rsid w:val="0003084E"/>
    <w:rsid w:val="000310E5"/>
    <w:rsid w:val="000321AB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6A1D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4C73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62E9"/>
    <w:rsid w:val="00090B40"/>
    <w:rsid w:val="000917CA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8CE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6B4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BC9"/>
    <w:rsid w:val="00112F25"/>
    <w:rsid w:val="00113020"/>
    <w:rsid w:val="00114874"/>
    <w:rsid w:val="00115DDA"/>
    <w:rsid w:val="0011743F"/>
    <w:rsid w:val="00121FFB"/>
    <w:rsid w:val="0012254B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609"/>
    <w:rsid w:val="00151DF4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5E7"/>
    <w:rsid w:val="001B1C8B"/>
    <w:rsid w:val="001B1EE0"/>
    <w:rsid w:val="001B2425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210E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03"/>
    <w:rsid w:val="001D2A9A"/>
    <w:rsid w:val="001D3B26"/>
    <w:rsid w:val="001D3C4C"/>
    <w:rsid w:val="001D5D92"/>
    <w:rsid w:val="001D6426"/>
    <w:rsid w:val="001D68BB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93D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404"/>
    <w:rsid w:val="0024527D"/>
    <w:rsid w:val="00245C77"/>
    <w:rsid w:val="00246DC4"/>
    <w:rsid w:val="00250B75"/>
    <w:rsid w:val="00250D86"/>
    <w:rsid w:val="00250F6B"/>
    <w:rsid w:val="002515C0"/>
    <w:rsid w:val="00251BED"/>
    <w:rsid w:val="00253D75"/>
    <w:rsid w:val="0025406B"/>
    <w:rsid w:val="0025450A"/>
    <w:rsid w:val="00255502"/>
    <w:rsid w:val="00256F0C"/>
    <w:rsid w:val="00257A9F"/>
    <w:rsid w:val="00257BB3"/>
    <w:rsid w:val="002621B3"/>
    <w:rsid w:val="002634E3"/>
    <w:rsid w:val="00264389"/>
    <w:rsid w:val="0026463F"/>
    <w:rsid w:val="00264D7A"/>
    <w:rsid w:val="00265240"/>
    <w:rsid w:val="00265ABA"/>
    <w:rsid w:val="00265F2C"/>
    <w:rsid w:val="002664AD"/>
    <w:rsid w:val="00266862"/>
    <w:rsid w:val="00267349"/>
    <w:rsid w:val="002732AA"/>
    <w:rsid w:val="002735A9"/>
    <w:rsid w:val="002749D3"/>
    <w:rsid w:val="0027597E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403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5125"/>
    <w:rsid w:val="002E6175"/>
    <w:rsid w:val="002E7AC0"/>
    <w:rsid w:val="002F1340"/>
    <w:rsid w:val="002F19E2"/>
    <w:rsid w:val="002F1DA9"/>
    <w:rsid w:val="002F251A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3E2B"/>
    <w:rsid w:val="00315853"/>
    <w:rsid w:val="00317814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3481"/>
    <w:rsid w:val="003343AB"/>
    <w:rsid w:val="003350D8"/>
    <w:rsid w:val="0033636F"/>
    <w:rsid w:val="00336829"/>
    <w:rsid w:val="00337B1C"/>
    <w:rsid w:val="00340C21"/>
    <w:rsid w:val="0034178C"/>
    <w:rsid w:val="00341C24"/>
    <w:rsid w:val="00342442"/>
    <w:rsid w:val="0034287E"/>
    <w:rsid w:val="00342B07"/>
    <w:rsid w:val="00342DDD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EEA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1EE0"/>
    <w:rsid w:val="003822A9"/>
    <w:rsid w:val="003822E8"/>
    <w:rsid w:val="00383AFF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D7F7B"/>
    <w:rsid w:val="003E01E4"/>
    <w:rsid w:val="003E11BE"/>
    <w:rsid w:val="003E152B"/>
    <w:rsid w:val="003E20D4"/>
    <w:rsid w:val="003E3787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78B"/>
    <w:rsid w:val="00430C67"/>
    <w:rsid w:val="00430FB9"/>
    <w:rsid w:val="0043147D"/>
    <w:rsid w:val="00432700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620"/>
    <w:rsid w:val="00451BAB"/>
    <w:rsid w:val="00452D05"/>
    <w:rsid w:val="0045346F"/>
    <w:rsid w:val="00457ADD"/>
    <w:rsid w:val="004606BC"/>
    <w:rsid w:val="00460E68"/>
    <w:rsid w:val="00462AE6"/>
    <w:rsid w:val="00465DCF"/>
    <w:rsid w:val="00467352"/>
    <w:rsid w:val="00467D1F"/>
    <w:rsid w:val="004716D9"/>
    <w:rsid w:val="00473DA6"/>
    <w:rsid w:val="00473FF8"/>
    <w:rsid w:val="004740FD"/>
    <w:rsid w:val="00474A18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1883"/>
    <w:rsid w:val="004E2148"/>
    <w:rsid w:val="004E2E95"/>
    <w:rsid w:val="004E4792"/>
    <w:rsid w:val="004E4DCF"/>
    <w:rsid w:val="004E72AC"/>
    <w:rsid w:val="004F02AE"/>
    <w:rsid w:val="004F0570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7C5"/>
    <w:rsid w:val="005079B3"/>
    <w:rsid w:val="00510D40"/>
    <w:rsid w:val="00511F1E"/>
    <w:rsid w:val="00512F9C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1C3"/>
    <w:rsid w:val="00535DE6"/>
    <w:rsid w:val="00536A42"/>
    <w:rsid w:val="0053722B"/>
    <w:rsid w:val="00537731"/>
    <w:rsid w:val="00541027"/>
    <w:rsid w:val="00541184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69D8"/>
    <w:rsid w:val="00573C54"/>
    <w:rsid w:val="00574D46"/>
    <w:rsid w:val="00574D7D"/>
    <w:rsid w:val="005751B8"/>
    <w:rsid w:val="00575AF7"/>
    <w:rsid w:val="00575D63"/>
    <w:rsid w:val="00576090"/>
    <w:rsid w:val="00577E16"/>
    <w:rsid w:val="005809CE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06A"/>
    <w:rsid w:val="005D72AB"/>
    <w:rsid w:val="005E018E"/>
    <w:rsid w:val="005E0B86"/>
    <w:rsid w:val="005E1802"/>
    <w:rsid w:val="005E2257"/>
    <w:rsid w:val="005E268C"/>
    <w:rsid w:val="005E40B2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34F3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85"/>
    <w:rsid w:val="00641697"/>
    <w:rsid w:val="00642126"/>
    <w:rsid w:val="00642958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66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3CFD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1B2"/>
    <w:rsid w:val="00755A6E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D15"/>
    <w:rsid w:val="0078520E"/>
    <w:rsid w:val="007852E1"/>
    <w:rsid w:val="00785F2E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57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513"/>
    <w:rsid w:val="007C1E16"/>
    <w:rsid w:val="007C2468"/>
    <w:rsid w:val="007C2933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157"/>
    <w:rsid w:val="00806F7B"/>
    <w:rsid w:val="00807DA5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8B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504CD"/>
    <w:rsid w:val="0085178D"/>
    <w:rsid w:val="0085295E"/>
    <w:rsid w:val="008544C0"/>
    <w:rsid w:val="0085540D"/>
    <w:rsid w:val="008556C6"/>
    <w:rsid w:val="00855A1E"/>
    <w:rsid w:val="00855CD7"/>
    <w:rsid w:val="00856221"/>
    <w:rsid w:val="0085681A"/>
    <w:rsid w:val="00857095"/>
    <w:rsid w:val="00861DFE"/>
    <w:rsid w:val="00862DB4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65CB"/>
    <w:rsid w:val="00877E23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B5"/>
    <w:rsid w:val="008C0AEC"/>
    <w:rsid w:val="008C1220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B6D"/>
    <w:rsid w:val="008F1E3E"/>
    <w:rsid w:val="008F218E"/>
    <w:rsid w:val="008F2FA1"/>
    <w:rsid w:val="008F3C53"/>
    <w:rsid w:val="008F444E"/>
    <w:rsid w:val="008F4BAE"/>
    <w:rsid w:val="00904903"/>
    <w:rsid w:val="0090566B"/>
    <w:rsid w:val="00906666"/>
    <w:rsid w:val="00907908"/>
    <w:rsid w:val="00907B8E"/>
    <w:rsid w:val="00907EE4"/>
    <w:rsid w:val="009100D2"/>
    <w:rsid w:val="009115F9"/>
    <w:rsid w:val="00911E0D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47C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410"/>
    <w:rsid w:val="00945FC3"/>
    <w:rsid w:val="009462DF"/>
    <w:rsid w:val="0094759A"/>
    <w:rsid w:val="00950681"/>
    <w:rsid w:val="00950AC3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C89"/>
    <w:rsid w:val="00971B7A"/>
    <w:rsid w:val="00973A9D"/>
    <w:rsid w:val="00973D5F"/>
    <w:rsid w:val="009762AB"/>
    <w:rsid w:val="0097796F"/>
    <w:rsid w:val="00980D98"/>
    <w:rsid w:val="0098178B"/>
    <w:rsid w:val="00982CA5"/>
    <w:rsid w:val="00983097"/>
    <w:rsid w:val="00983F3C"/>
    <w:rsid w:val="00984130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15D1"/>
    <w:rsid w:val="009A20A9"/>
    <w:rsid w:val="009A350A"/>
    <w:rsid w:val="009A64C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173"/>
    <w:rsid w:val="009D7316"/>
    <w:rsid w:val="009D781A"/>
    <w:rsid w:val="009E0BFF"/>
    <w:rsid w:val="009E10EA"/>
    <w:rsid w:val="009E2CBA"/>
    <w:rsid w:val="009E2D4B"/>
    <w:rsid w:val="009E33B8"/>
    <w:rsid w:val="009E34A4"/>
    <w:rsid w:val="009E44BD"/>
    <w:rsid w:val="009E482E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11A"/>
    <w:rsid w:val="009F36CB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1E1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0E0"/>
    <w:rsid w:val="00A346DC"/>
    <w:rsid w:val="00A34B9E"/>
    <w:rsid w:val="00A351F3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4C2"/>
    <w:rsid w:val="00A507D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1D60"/>
    <w:rsid w:val="00AA2558"/>
    <w:rsid w:val="00AA2E6A"/>
    <w:rsid w:val="00AA40D1"/>
    <w:rsid w:val="00AA48F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6DB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034C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7DA"/>
    <w:rsid w:val="00B61C75"/>
    <w:rsid w:val="00B61EB4"/>
    <w:rsid w:val="00B625B3"/>
    <w:rsid w:val="00B62932"/>
    <w:rsid w:val="00B63558"/>
    <w:rsid w:val="00B66746"/>
    <w:rsid w:val="00B66EA4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77003"/>
    <w:rsid w:val="00B81734"/>
    <w:rsid w:val="00B8176D"/>
    <w:rsid w:val="00B81D76"/>
    <w:rsid w:val="00B83525"/>
    <w:rsid w:val="00B8364E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51B2"/>
    <w:rsid w:val="00BB6F68"/>
    <w:rsid w:val="00BB71B7"/>
    <w:rsid w:val="00BB7291"/>
    <w:rsid w:val="00BB7536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660"/>
    <w:rsid w:val="00BC5DA6"/>
    <w:rsid w:val="00BC6434"/>
    <w:rsid w:val="00BC6465"/>
    <w:rsid w:val="00BC64E2"/>
    <w:rsid w:val="00BC708D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F4E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55D8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8C1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2D8"/>
    <w:rsid w:val="00D40C05"/>
    <w:rsid w:val="00D414FC"/>
    <w:rsid w:val="00D4278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EB4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237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2252"/>
    <w:rsid w:val="00DC3FDB"/>
    <w:rsid w:val="00DC53AD"/>
    <w:rsid w:val="00DC65A4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EF0"/>
    <w:rsid w:val="00DE218C"/>
    <w:rsid w:val="00DE2743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5904"/>
    <w:rsid w:val="00E1646D"/>
    <w:rsid w:val="00E20C29"/>
    <w:rsid w:val="00E20C4E"/>
    <w:rsid w:val="00E2374E"/>
    <w:rsid w:val="00E241C8"/>
    <w:rsid w:val="00E25F39"/>
    <w:rsid w:val="00E26997"/>
    <w:rsid w:val="00E304DF"/>
    <w:rsid w:val="00E3253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62DA"/>
    <w:rsid w:val="00E67275"/>
    <w:rsid w:val="00E6745A"/>
    <w:rsid w:val="00E71F59"/>
    <w:rsid w:val="00E720EE"/>
    <w:rsid w:val="00E7237A"/>
    <w:rsid w:val="00E75520"/>
    <w:rsid w:val="00E756F6"/>
    <w:rsid w:val="00E7627D"/>
    <w:rsid w:val="00E76629"/>
    <w:rsid w:val="00E76928"/>
    <w:rsid w:val="00E77F0E"/>
    <w:rsid w:val="00E800EA"/>
    <w:rsid w:val="00E81561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E9D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CF6"/>
    <w:rsid w:val="00EB3AF6"/>
    <w:rsid w:val="00EB4897"/>
    <w:rsid w:val="00EB58E6"/>
    <w:rsid w:val="00EB6E00"/>
    <w:rsid w:val="00EB70B1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3C0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DF8"/>
    <w:rsid w:val="00F142AE"/>
    <w:rsid w:val="00F1430C"/>
    <w:rsid w:val="00F20AD7"/>
    <w:rsid w:val="00F2115A"/>
    <w:rsid w:val="00F21549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743"/>
    <w:rsid w:val="00F31567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4F72"/>
    <w:rsid w:val="00F46105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987"/>
    <w:rsid w:val="00F91BBC"/>
    <w:rsid w:val="00F938EB"/>
    <w:rsid w:val="00F93CC8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3F15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5CF5"/>
    <w:rsid w:val="00FF628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A6D50"/>
  <w15:docId w15:val="{20CF8A10-0F65-4EF8-B18A-86EC9DE3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F21F1A1E54C69B3429D6718D8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1B17-BA21-4E33-86E5-721375813AA9}"/>
      </w:docPartPr>
      <w:docPartBody>
        <w:p w:rsidR="00000000" w:rsidRDefault="00F50797" w:rsidP="00F50797">
          <w:pPr>
            <w:pStyle w:val="71EF21F1A1E54C69B3429D6718D81C7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1935E6FE01D4FA8AF63744DF1A55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44BE-004B-47B6-B3CE-51FC49DB1CDA}"/>
      </w:docPartPr>
      <w:docPartBody>
        <w:p w:rsidR="00000000" w:rsidRDefault="00F50797" w:rsidP="00F50797">
          <w:pPr>
            <w:pStyle w:val="E1935E6FE01D4FA8AF63744DF1A557B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4B82C666D9E4356A470E27E77A6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294E-A791-4998-804B-6CAEA5056DE6}"/>
      </w:docPartPr>
      <w:docPartBody>
        <w:p w:rsidR="00000000" w:rsidRDefault="00F50797" w:rsidP="00F50797">
          <w:pPr>
            <w:pStyle w:val="C4B82C666D9E4356A470E27E77A6376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E368DE6819D46F28DC40BCF0240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8AAB-7DFE-4E06-A42F-FE0C4B2E3A8B}"/>
      </w:docPartPr>
      <w:docPartBody>
        <w:p w:rsidR="00000000" w:rsidRDefault="00F50797" w:rsidP="00F50797">
          <w:pPr>
            <w:pStyle w:val="1E368DE6819D46F28DC40BCF02401BE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EAB430B11F243BEBC2C37CF66F6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590F-750F-4B1A-B527-0D301184DEA3}"/>
      </w:docPartPr>
      <w:docPartBody>
        <w:p w:rsidR="00000000" w:rsidRDefault="00F50797" w:rsidP="00F50797">
          <w:pPr>
            <w:pStyle w:val="DEAB430B11F243BEBC2C37CF66F69C6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673C9509B2C4DB7B5DA580A9401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1FB8-2FB0-4D97-8530-6242AC88FBF1}"/>
      </w:docPartPr>
      <w:docPartBody>
        <w:p w:rsidR="00000000" w:rsidRDefault="00F50797" w:rsidP="00F50797">
          <w:pPr>
            <w:pStyle w:val="B673C9509B2C4DB7B5DA580A9401C28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7"/>
    <w:rsid w:val="00DB6893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0797"/>
    <w:rPr>
      <w:color w:val="808080"/>
    </w:rPr>
  </w:style>
  <w:style w:type="paragraph" w:customStyle="1" w:styleId="71EF21F1A1E54C69B3429D6718D81C70">
    <w:name w:val="71EF21F1A1E54C69B3429D6718D81C70"/>
    <w:rsid w:val="00F50797"/>
  </w:style>
  <w:style w:type="paragraph" w:customStyle="1" w:styleId="E1935E6FE01D4FA8AF63744DF1A557BD">
    <w:name w:val="E1935E6FE01D4FA8AF63744DF1A557BD"/>
    <w:rsid w:val="00F50797"/>
  </w:style>
  <w:style w:type="paragraph" w:customStyle="1" w:styleId="C4B82C666D9E4356A470E27E77A6376F">
    <w:name w:val="C4B82C666D9E4356A470E27E77A6376F"/>
    <w:rsid w:val="00F50797"/>
  </w:style>
  <w:style w:type="paragraph" w:customStyle="1" w:styleId="1E368DE6819D46F28DC40BCF02401BE1">
    <w:name w:val="1E368DE6819D46F28DC40BCF02401BE1"/>
    <w:rsid w:val="00F50797"/>
  </w:style>
  <w:style w:type="paragraph" w:customStyle="1" w:styleId="DEAB430B11F243BEBC2C37CF66F69C60">
    <w:name w:val="DEAB430B11F243BEBC2C37CF66F69C60"/>
    <w:rsid w:val="00F50797"/>
  </w:style>
  <w:style w:type="paragraph" w:customStyle="1" w:styleId="B673C9509B2C4DB7B5DA580A9401C28D">
    <w:name w:val="B673C9509B2C4DB7B5DA580A9401C28D"/>
    <w:rsid w:val="00F50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C98F-D54E-42A8-9957-FE1CCB82C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2221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EPM-KCE-TP-000012-AR</dc:subject>
  <dc:creator>Rivamonte, Leonnito (RMP)</dc:creator>
  <cp:keywords>ᅟ</cp:keywords>
  <cp:lastModifiedBy>اسماء المطيري Asma Almutairi</cp:lastModifiedBy>
  <cp:revision>4</cp:revision>
  <cp:lastPrinted>2017-10-17T10:15:00Z</cp:lastPrinted>
  <dcterms:created xsi:type="dcterms:W3CDTF">2022-03-28T08:30:00Z</dcterms:created>
  <dcterms:modified xsi:type="dcterms:W3CDTF">2022-05-23T08:03:00Z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